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52" w:rsidRDefault="00FC7252" w:rsidP="00915E41">
      <w:pPr>
        <w:ind w:left="0" w:firstLine="0"/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DECLARAŢIE DE INTEGRITATE*1)</w:t>
      </w:r>
    </w:p>
    <w:p w:rsidR="00FC7252" w:rsidRDefault="00FC7252" w:rsidP="00847C7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C7252" w:rsidRDefault="00FC7252" w:rsidP="00915E41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FC7252" w:rsidRDefault="00FC7252" w:rsidP="009B357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Autoritatea sau instituţia publică*): </w:t>
      </w:r>
      <w:r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.............................</w:t>
      </w:r>
    </w:p>
    <w:p w:rsidR="00FC7252" w:rsidRPr="00847C7A" w:rsidRDefault="00FC7252" w:rsidP="009B357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915E41">
      <w:pPr>
        <w:autoSpaceDE w:val="0"/>
        <w:autoSpaceDN w:val="0"/>
        <w:adjustRightInd w:val="0"/>
        <w:ind w:left="0" w:firstLine="0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Sediul: ............................................</w:t>
      </w:r>
      <w:r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..........</w:t>
      </w:r>
    </w:p>
    <w:p w:rsidR="00FC7252" w:rsidRPr="00847C7A" w:rsidRDefault="00FC7252" w:rsidP="00915E41">
      <w:pPr>
        <w:autoSpaceDE w:val="0"/>
        <w:autoSpaceDN w:val="0"/>
        <w:adjustRightInd w:val="0"/>
        <w:ind w:left="0" w:firstLine="0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Pr="00847C7A" w:rsidRDefault="00FC7252" w:rsidP="00915E41">
      <w:pPr>
        <w:autoSpaceDE w:val="0"/>
        <w:autoSpaceDN w:val="0"/>
        <w:adjustRightInd w:val="0"/>
        <w:ind w:left="0" w:firstLine="0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Telefon/Fax: .............................................</w:t>
      </w:r>
    </w:p>
    <w:p w:rsidR="00FC7252" w:rsidRDefault="00FC7252" w:rsidP="00915E41">
      <w:pPr>
        <w:autoSpaceDE w:val="0"/>
        <w:autoSpaceDN w:val="0"/>
        <w:adjustRightInd w:val="0"/>
        <w:ind w:left="0" w:firstLine="0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Persoana responsabilă cu protecţia datelor: ..............</w:t>
      </w:r>
      <w:r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............................</w:t>
      </w:r>
    </w:p>
    <w:p w:rsidR="00FC7252" w:rsidRPr="00847C7A" w:rsidRDefault="00FC7252" w:rsidP="00915E41">
      <w:pPr>
        <w:autoSpaceDE w:val="0"/>
        <w:autoSpaceDN w:val="0"/>
        <w:adjustRightInd w:val="0"/>
        <w:ind w:left="0" w:firstLine="0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915E41">
      <w:pPr>
        <w:autoSpaceDE w:val="0"/>
        <w:autoSpaceDN w:val="0"/>
        <w:adjustRightInd w:val="0"/>
        <w:ind w:left="0" w:firstLine="0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Scopul prelucrării datelor cu caracter personal şi temei juridic: .......</w:t>
      </w:r>
      <w:r>
        <w:rPr>
          <w:rFonts w:ascii="Times New Roman" w:hAnsi="Times New Roman"/>
          <w:noProof/>
          <w:sz w:val="24"/>
          <w:szCs w:val="24"/>
          <w:lang w:val="ro-RO"/>
        </w:rPr>
        <w:t>.................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...........</w:t>
      </w:r>
      <w:r>
        <w:rPr>
          <w:rFonts w:ascii="Times New Roman" w:hAnsi="Times New Roman"/>
          <w:noProof/>
          <w:sz w:val="24"/>
          <w:szCs w:val="24"/>
          <w:lang w:val="ro-RO"/>
        </w:rPr>
        <w:t>.........................</w:t>
      </w:r>
    </w:p>
    <w:p w:rsidR="00FC7252" w:rsidRDefault="00FC7252" w:rsidP="00915E41">
      <w:pPr>
        <w:autoSpaceDE w:val="0"/>
        <w:autoSpaceDN w:val="0"/>
        <w:adjustRightInd w:val="0"/>
        <w:ind w:left="0" w:firstLine="0"/>
        <w:rPr>
          <w:rFonts w:ascii="Courier New" w:hAnsi="Courier New" w:cs="Courier New"/>
        </w:rPr>
      </w:pPr>
    </w:p>
    <w:tbl>
      <w:tblPr>
        <w:tblW w:w="0" w:type="auto"/>
        <w:tblLook w:val="00A0"/>
      </w:tblPr>
      <w:tblGrid>
        <w:gridCol w:w="10258"/>
      </w:tblGrid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Funcţia        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Numele şi prenumele funcţionarului public care manifestă opţiunea de a dobândi calitatea de consilier de etică: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Datele de contact: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E-mail:     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Telefon:    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Declaraţii pe propria răspundere*2)  </w:t>
            </w:r>
          </w:p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  <w:t xml:space="preserve">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                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Subsemnatul(a),                                                                                                                 ,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legitimat(ă)  cu CI/BI           seria                numărul                     , eliberat(ă) de                                     ,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la data de                              ,                                        </w:t>
            </w:r>
          </w:p>
        </w:tc>
      </w:tr>
      <w:tr w:rsidR="00FC7252" w:rsidRPr="00875A2E" w:rsidTr="00875A2E">
        <w:trPr>
          <w:trHeight w:val="370"/>
        </w:trPr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cunoscând prevederile </w:t>
            </w:r>
            <w:r w:rsidRPr="00875A2E">
              <w:rPr>
                <w:rFonts w:ascii="Times New Roman" w:hAnsi="Times New Roman"/>
                <w:noProof/>
                <w:color w:val="008000"/>
                <w:sz w:val="24"/>
                <w:szCs w:val="24"/>
                <w:u w:val="single"/>
                <w:lang w:val="ro-RO"/>
              </w:rPr>
              <w:t>art. 452</w:t>
            </w: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alin. (6) lit. f) - j) din Ordonanţa de urgenţă a Guvernului nr. 57/2019 privind Codul administrativ, cu modificările şi completările ulterioare, declar pe propria răspundere că: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mi-a fost           |_|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nu mi-a fost        |_|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aplicată o sancţiune disciplinară, care nu a fost radiată în condiţiile legii;     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este în curs de desfăşurare    |_|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nu este în curs de desfăşurare |_|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faţă de persoana mea cercetare administrativă în cadrul procedurii disciplinare, în condiţiile legii;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s-a dispus    |_|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nu s-a dispus |_|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faţă de persoana mea începerea urmăririi penale pentru săvârşirea unei  infracţiuni contra securităţii naţionale, contra autorităţii, infracţiuni de corupţie sau de serviciu, infracţiuni de fals ori contra înfăptuirii justiţiei;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mă aflu    |_|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nu mă aflu |_|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într-o procedură de evaluare desfăşurată de autoritatea responsabilă de asigurarea integrităţii în exercitarea demnităţii şi funcţiilor publice şi prevenirea corupţiei instituţionale, în condiţiile legii;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mă aflu    |_|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- nu mă aflu |_|                                                    </w:t>
            </w:r>
          </w:p>
        </w:tc>
      </w:tr>
      <w:tr w:rsidR="00FC7252" w:rsidRPr="00875A2E" w:rsidTr="00875A2E">
        <w:tc>
          <w:tcPr>
            <w:tcW w:w="10258" w:type="dxa"/>
          </w:tcPr>
          <w:p w:rsidR="00FC7252" w:rsidRPr="00875A2E" w:rsidRDefault="00FC7252" w:rsidP="00875A2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în una dintre situaţiile de incompatibilitate cu calitatea de consilier de etică prevăzute de </w:t>
            </w:r>
            <w:r w:rsidRPr="00875A2E">
              <w:rPr>
                <w:rFonts w:ascii="Times New Roman" w:hAnsi="Times New Roman"/>
                <w:noProof/>
                <w:color w:val="008000"/>
                <w:sz w:val="24"/>
                <w:szCs w:val="24"/>
                <w:u w:val="single"/>
                <w:lang w:val="ro-RO"/>
              </w:rPr>
              <w:t>art. 453</w:t>
            </w:r>
            <w:r w:rsidRPr="00875A2E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din Ordonanţa de urgenţă a   Guvernului nr. 57/2019, cu modificările şi completările ulterioare.    </w:t>
            </w:r>
          </w:p>
        </w:tc>
      </w:tr>
    </w:tbl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FC7252" w:rsidRPr="00847C7A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Cunoscând prevederile </w:t>
      </w:r>
      <w:r w:rsidRPr="00847C7A">
        <w:rPr>
          <w:rFonts w:ascii="Times New Roman" w:hAnsi="Times New Roman"/>
          <w:noProof/>
          <w:color w:val="008000"/>
          <w:sz w:val="24"/>
          <w:szCs w:val="24"/>
          <w:u w:val="single"/>
          <w:lang w:val="ro-RO"/>
        </w:rPr>
        <w:t>art. 326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din Legea nr. 286/2009 privind Codul penal, cu modificările şi completările ulterioare, cu privire la falsul în declaraţii, declar pe propria răspundere că datele furnizate în acest formular sunt adevărate.</w:t>
      </w: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Pr="00847C7A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Pr="00847C7A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   Data .............................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                                                                               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Semnătura ....................</w:t>
      </w: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Pr="00847C7A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FC7252" w:rsidRPr="00847C7A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/>
          <w:noProof/>
          <w:sz w:val="24"/>
          <w:szCs w:val="24"/>
          <w:lang w:val="ro-RO"/>
        </w:rPr>
        <w:t>------------</w:t>
      </w:r>
    </w:p>
    <w:p w:rsidR="00FC7252" w:rsidRPr="00847C7A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   *1) Declaraţie de integritate, dată pe propria răspundere a funcţionarului public, în conformitate cu prevederile </w:t>
      </w:r>
      <w:r w:rsidRPr="00847C7A">
        <w:rPr>
          <w:rFonts w:ascii="Times New Roman" w:hAnsi="Times New Roman"/>
          <w:noProof/>
          <w:color w:val="008000"/>
          <w:sz w:val="24"/>
          <w:szCs w:val="24"/>
          <w:u w:val="single"/>
          <w:lang w:val="ro-RO"/>
        </w:rPr>
        <w:t>art. 452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alin. (7) din Ordonanţa de urgenţă a Guvernului nr. 57/2019, cu modificările şi completările ulterioare.</w:t>
      </w:r>
    </w:p>
    <w:p w:rsidR="00FC7252" w:rsidRPr="00847C7A" w:rsidRDefault="00FC725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   *2) Se va bifa cu "X" varianta de răspuns pentru care candidatul îşi asumă răspunderea declarării.</w:t>
      </w:r>
    </w:p>
    <w:p w:rsidR="00FC7252" w:rsidRPr="00847C7A" w:rsidRDefault="00FC7252" w:rsidP="009B3572">
      <w:pPr>
        <w:autoSpaceDE w:val="0"/>
        <w:autoSpaceDN w:val="0"/>
        <w:adjustRightInd w:val="0"/>
        <w:ind w:left="0" w:firstLine="0"/>
        <w:jc w:val="both"/>
        <w:rPr>
          <w:noProof/>
          <w:sz w:val="24"/>
          <w:szCs w:val="24"/>
          <w:lang w:val="ro-RO"/>
        </w:rPr>
      </w:pP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   *) Datele operatorului de date cu caracter personal cuprinse în </w:t>
      </w:r>
      <w:r w:rsidRPr="00847C7A">
        <w:rPr>
          <w:rFonts w:ascii="Times New Roman" w:hAnsi="Times New Roman"/>
          <w:noProof/>
          <w:color w:val="008000"/>
          <w:sz w:val="24"/>
          <w:szCs w:val="24"/>
          <w:u w:val="single"/>
          <w:lang w:val="ro-RO"/>
        </w:rPr>
        <w:t>anexa nr. 1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vor fi completate potrivit dispoziţiilor </w:t>
      </w:r>
      <w:r w:rsidRPr="00847C7A">
        <w:rPr>
          <w:rFonts w:ascii="Times New Roman" w:hAnsi="Times New Roman"/>
          <w:noProof/>
          <w:color w:val="008000"/>
          <w:sz w:val="24"/>
          <w:szCs w:val="24"/>
          <w:u w:val="single"/>
          <w:lang w:val="ro-RO"/>
        </w:rPr>
        <w:t>art. 13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</w:t>
      </w:r>
      <w:r w:rsidRPr="00847C7A">
        <w:rPr>
          <w:rFonts w:ascii="Times New Roman" w:hAnsi="Times New Roman"/>
          <w:noProof/>
          <w:color w:val="008000"/>
          <w:sz w:val="24"/>
          <w:szCs w:val="24"/>
          <w:u w:val="single"/>
          <w:lang w:val="ro-RO"/>
        </w:rPr>
        <w:t>Directivei 95/46/CE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 xml:space="preserve"> (Regulamentul general privind protecţia datelor) pus în aplicare prin </w:t>
      </w:r>
      <w:r w:rsidRPr="00847C7A">
        <w:rPr>
          <w:rFonts w:ascii="Times New Roman" w:hAnsi="Times New Roman"/>
          <w:noProof/>
          <w:color w:val="008000"/>
          <w:sz w:val="24"/>
          <w:szCs w:val="24"/>
          <w:u w:val="single"/>
          <w:lang w:val="ro-RO"/>
        </w:rPr>
        <w:t>Legea nr. 190/2018</w:t>
      </w:r>
      <w:r w:rsidRPr="00847C7A">
        <w:rPr>
          <w:rFonts w:ascii="Times New Roman" w:hAnsi="Times New Roman"/>
          <w:noProof/>
          <w:sz w:val="24"/>
          <w:szCs w:val="24"/>
          <w:lang w:val="ro-RO"/>
        </w:rPr>
        <w:t>, cu modificările ulterioare.</w:t>
      </w:r>
    </w:p>
    <w:sectPr w:rsidR="00FC7252" w:rsidRPr="00847C7A" w:rsidSect="00847C7A">
      <w:pgSz w:w="12240" w:h="15840"/>
      <w:pgMar w:top="568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E41"/>
    <w:rsid w:val="0019330C"/>
    <w:rsid w:val="00231458"/>
    <w:rsid w:val="004D16B6"/>
    <w:rsid w:val="00592736"/>
    <w:rsid w:val="008214EC"/>
    <w:rsid w:val="00847C7A"/>
    <w:rsid w:val="00857768"/>
    <w:rsid w:val="00860E61"/>
    <w:rsid w:val="00875A2E"/>
    <w:rsid w:val="008848F3"/>
    <w:rsid w:val="008F3B3B"/>
    <w:rsid w:val="00915E41"/>
    <w:rsid w:val="009B3572"/>
    <w:rsid w:val="00BA6AE2"/>
    <w:rsid w:val="00F177F9"/>
    <w:rsid w:val="00F62E34"/>
    <w:rsid w:val="00FC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B6"/>
    <w:pPr>
      <w:ind w:left="714" w:hanging="357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7C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699</Words>
  <Characters>4056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INTEGRITATE*1)</dc:title>
  <dc:subject/>
  <dc:creator>CORNELIA</dc:creator>
  <cp:keywords/>
  <dc:description/>
  <cp:lastModifiedBy>BALAJEL</cp:lastModifiedBy>
  <cp:revision>2</cp:revision>
  <cp:lastPrinted>2021-10-14T10:29:00Z</cp:lastPrinted>
  <dcterms:created xsi:type="dcterms:W3CDTF">2021-11-10T07:38:00Z</dcterms:created>
  <dcterms:modified xsi:type="dcterms:W3CDTF">2021-11-10T07:38:00Z</dcterms:modified>
</cp:coreProperties>
</file>